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5C" w:rsidRPr="008B185C" w:rsidRDefault="008B185C" w:rsidP="008B185C">
      <w:pPr>
        <w:pStyle w:val="Heading3"/>
        <w:rPr>
          <w:u w:val="none"/>
        </w:rPr>
      </w:pPr>
      <w:bookmarkStart w:id="0" w:name="_GoBack"/>
      <w:r w:rsidRPr="008B185C">
        <w:rPr>
          <w:u w:val="none"/>
        </w:rPr>
        <w:t>Plan</w:t>
      </w:r>
    </w:p>
    <w:p w:rsidR="008B185C" w:rsidRPr="008B185C" w:rsidRDefault="008B185C" w:rsidP="008B185C">
      <w:r w:rsidRPr="008B185C">
        <w:t>Plan: The United States federal government should repeal its trade embargo on the Republic of Cuba.</w:t>
      </w:r>
    </w:p>
    <w:p w:rsidR="008B185C" w:rsidRPr="008B185C" w:rsidRDefault="008B185C" w:rsidP="008B185C">
      <w:pPr>
        <w:pStyle w:val="Heading3"/>
        <w:rPr>
          <w:u w:val="none"/>
        </w:rPr>
      </w:pPr>
      <w:r w:rsidRPr="008B185C">
        <w:rPr>
          <w:u w:val="none"/>
        </w:rPr>
        <w:lastRenderedPageBreak/>
        <w:t>Contention 1: Inherency</w:t>
      </w:r>
    </w:p>
    <w:p w:rsidR="008B185C" w:rsidRPr="008B185C" w:rsidRDefault="008B185C" w:rsidP="008B185C"/>
    <w:p w:rsidR="008B185C" w:rsidRPr="008B185C" w:rsidRDefault="008B185C" w:rsidP="008B185C">
      <w:r w:rsidRPr="008B185C">
        <w:t>====</w:t>
      </w:r>
      <w:proofErr w:type="gramStart"/>
      <w:r w:rsidRPr="008B185C">
        <w:t>The</w:t>
      </w:r>
      <w:proofErr w:type="gramEnd"/>
      <w:r w:rsidRPr="008B185C">
        <w:t xml:space="preserve"> embargo causes unnecessary suffering and is the single greatest barrier to Cuban economic development. </w:t>
      </w:r>
      <w:r w:rsidRPr="008B185C">
        <w:t>====</w:t>
      </w:r>
    </w:p>
    <w:p w:rsidR="008B185C" w:rsidRPr="008B185C" w:rsidRDefault="008B185C" w:rsidP="008B185C">
      <w:r w:rsidRPr="008B185C">
        <w:t>**</w:t>
      </w:r>
      <w:proofErr w:type="spellStart"/>
      <w:r w:rsidRPr="008B185C">
        <w:t>Khunteta</w:t>
      </w:r>
      <w:proofErr w:type="spellEnd"/>
      <w:r w:rsidRPr="008B185C">
        <w:t xml:space="preserve"> 12** </w:t>
      </w:r>
      <w:r w:rsidRPr="008B185C">
        <w:rPr>
          <w:sz w:val="16"/>
          <w:szCs w:val="16"/>
        </w:rPr>
        <w:t>(</w:t>
      </w:r>
      <w:proofErr w:type="spellStart"/>
      <w:r w:rsidRPr="008B185C">
        <w:rPr>
          <w:sz w:val="16"/>
          <w:szCs w:val="16"/>
        </w:rPr>
        <w:t>Shreyans</w:t>
      </w:r>
      <w:proofErr w:type="spellEnd"/>
      <w:r w:rsidRPr="008B185C">
        <w:rPr>
          <w:sz w:val="16"/>
          <w:szCs w:val="16"/>
        </w:rPr>
        <w:t xml:space="preserve"> </w:t>
      </w:r>
      <w:proofErr w:type="spellStart"/>
      <w:r w:rsidRPr="008B185C">
        <w:rPr>
          <w:sz w:val="16"/>
          <w:szCs w:val="16"/>
        </w:rPr>
        <w:t>Khunteta</w:t>
      </w:r>
      <w:proofErr w:type="spellEnd"/>
      <w:r w:rsidRPr="008B185C">
        <w:rPr>
          <w:sz w:val="16"/>
          <w:szCs w:val="16"/>
        </w:rPr>
        <w:t xml:space="preserve">, Staff Writer, October 19, 2012 </w:t>
      </w:r>
      <w:r w:rsidRPr="008B185C">
        <w:rPr>
          <w:sz w:val="16"/>
          <w:szCs w:val="16"/>
        </w:rPr>
        <w:t>"</w:t>
      </w:r>
      <w:r w:rsidRPr="008B185C">
        <w:rPr>
          <w:sz w:val="16"/>
          <w:szCs w:val="16"/>
        </w:rPr>
        <w:t>Cuban embargo ineffective, should be repealed,</w:t>
      </w:r>
      <w:r w:rsidRPr="008B185C">
        <w:rPr>
          <w:sz w:val="16"/>
          <w:szCs w:val="16"/>
        </w:rPr>
        <w:t>"</w:t>
      </w:r>
      <w:r w:rsidRPr="008B185C">
        <w:rPr>
          <w:sz w:val="16"/>
          <w:szCs w:val="16"/>
        </w:rPr>
        <w:t xml:space="preserve"> </w:t>
      </w:r>
      <w:r w:rsidRPr="008B185C">
        <w:rPr>
          <w:sz w:val="16"/>
          <w:szCs w:val="16"/>
        </w:rPr>
        <w:t>[[</w:t>
      </w:r>
      <w:r w:rsidRPr="008B185C">
        <w:rPr>
          <w:sz w:val="16"/>
          <w:szCs w:val="16"/>
        </w:rPr>
        <w:t>http://thesunsetscroll.com/opinion/politics/2012/10/19/cuban-embargo-ineffective-should-be-repealed/</w:t>
      </w:r>
      <w:r w:rsidRPr="008B185C">
        <w:rPr>
          <w:sz w:val="16"/>
          <w:szCs w:val="16"/>
        </w:rPr>
        <w:t>-http://thesunsetscroll.com/opinion/politics/2012/10/19/cuban-embargo-ineffective-should-be-repealed/]]</w:t>
      </w:r>
      <w:r w:rsidRPr="008B185C">
        <w:rPr>
          <w:sz w:val="16"/>
          <w:szCs w:val="16"/>
        </w:rPr>
        <w:t>)</w:t>
      </w:r>
    </w:p>
    <w:p w:rsidR="008B185C" w:rsidRPr="008B185C" w:rsidRDefault="008B185C" w:rsidP="008B185C">
      <w:r w:rsidRPr="008B185C">
        <w:t>The Cuban embargo has been in place since Fidel Castro took over Cuba in 1960</w:t>
      </w:r>
    </w:p>
    <w:p w:rsidR="008B185C" w:rsidRPr="008B185C" w:rsidRDefault="008B185C" w:rsidP="008B185C">
      <w:r w:rsidRPr="008B185C">
        <w:t>AND</w:t>
      </w:r>
    </w:p>
    <w:p w:rsidR="008B185C" w:rsidRPr="008B185C" w:rsidRDefault="008B185C" w:rsidP="008B185C">
      <w:proofErr w:type="gramStart"/>
      <w:r w:rsidRPr="008B185C">
        <w:t>harsh</w:t>
      </w:r>
      <w:proofErr w:type="gramEnd"/>
      <w:r w:rsidRPr="008B185C">
        <w:t>. This is especially shocking considering how easily the problem be fixed.</w:t>
      </w:r>
    </w:p>
    <w:p w:rsidR="008B185C" w:rsidRPr="008B185C" w:rsidRDefault="008B185C" w:rsidP="008B185C"/>
    <w:p w:rsidR="008B185C" w:rsidRPr="008B185C" w:rsidRDefault="008B185C" w:rsidP="008B185C">
      <w:r w:rsidRPr="008B185C">
        <w:t>**====Recent reform in Cuba sets a precedent for repealing the embargo. Keeping it despite these changes is inconsistent with how we treat other embargoed countries and counterproductive due to international hostility and economic harm caused</w:t>
      </w:r>
      <w:proofErr w:type="gramStart"/>
      <w:r w:rsidRPr="008B185C">
        <w:t>.=</w:t>
      </w:r>
      <w:proofErr w:type="gramEnd"/>
      <w:r w:rsidRPr="008B185C">
        <w:t>===**</w:t>
      </w:r>
    </w:p>
    <w:p w:rsidR="008B185C" w:rsidRPr="008B185C" w:rsidRDefault="008B185C" w:rsidP="008B185C">
      <w:r w:rsidRPr="008B185C">
        <w:t>**Hanson et al 13**</w:t>
      </w:r>
      <w:r w:rsidRPr="008B185C">
        <w:t xml:space="preserve">-Daniel Hanson, </w:t>
      </w:r>
      <w:proofErr w:type="spellStart"/>
      <w:r w:rsidRPr="008B185C">
        <w:t>Dayne</w:t>
      </w:r>
      <w:proofErr w:type="spellEnd"/>
      <w:r w:rsidRPr="008B185C">
        <w:t xml:space="preserve"> Batten, Harrison </w:t>
      </w:r>
      <w:proofErr w:type="spellStart"/>
      <w:r w:rsidRPr="008B185C">
        <w:t>Ealey</w:t>
      </w:r>
      <w:proofErr w:type="spellEnd"/>
      <w:r w:rsidRPr="008B185C">
        <w:t xml:space="preserve">- Daniel Hanson is an economics researcher at the American Enterprise Institute.  </w:t>
      </w:r>
      <w:proofErr w:type="spellStart"/>
      <w:r w:rsidRPr="008B185C">
        <w:t>Dayne</w:t>
      </w:r>
      <w:proofErr w:type="spellEnd"/>
      <w:r w:rsidRPr="008B185C">
        <w:t xml:space="preserve"> Batten is affiliated with the University </w:t>
      </w:r>
      <w:proofErr w:type="gramStart"/>
      <w:r w:rsidRPr="008B185C">
        <w:t>of North Carolina Department of</w:t>
      </w:r>
      <w:proofErr w:type="gramEnd"/>
      <w:r w:rsidRPr="008B185C">
        <w:t xml:space="preserve"> Public Policy.  Harrison </w:t>
      </w:r>
      <w:proofErr w:type="spellStart"/>
      <w:r w:rsidRPr="008B185C">
        <w:t>Ealey</w:t>
      </w:r>
      <w:proofErr w:type="spellEnd"/>
      <w:r w:rsidRPr="008B185C">
        <w:t xml:space="preserve"> is a financial analyst-1/16/2013, </w:t>
      </w:r>
      <w:r w:rsidRPr="008B185C">
        <w:t>"</w:t>
      </w:r>
      <w:proofErr w:type="spellStart"/>
      <w:r w:rsidRPr="008B185C">
        <w:t>It</w:t>
      </w:r>
      <w:r w:rsidRPr="008B185C">
        <w:t>~’</w:t>
      </w:r>
      <w:r w:rsidRPr="008B185C">
        <w:t>s</w:t>
      </w:r>
      <w:proofErr w:type="spellEnd"/>
      <w:r w:rsidRPr="008B185C">
        <w:t xml:space="preserve"> Time </w:t>
      </w:r>
      <w:proofErr w:type="gramStart"/>
      <w:r w:rsidRPr="008B185C">
        <w:t>For The</w:t>
      </w:r>
      <w:proofErr w:type="gramEnd"/>
      <w:r w:rsidRPr="008B185C">
        <w:t xml:space="preserve"> U.S. To End Its Senseless Embargo </w:t>
      </w:r>
      <w:proofErr w:type="gramStart"/>
      <w:r w:rsidRPr="008B185C">
        <w:t>Of</w:t>
      </w:r>
      <w:proofErr w:type="gramEnd"/>
      <w:r w:rsidRPr="008B185C">
        <w:t xml:space="preserve"> Cuba</w:t>
      </w:r>
      <w:r w:rsidRPr="008B185C">
        <w:t>"</w:t>
      </w:r>
      <w:r w:rsidRPr="008B185C">
        <w:t>, Forbes, http://www.forbes.com/sites/realspin/2013/01/16/its-time-for-the-u-s-to-end-its-senseless-embargo-of-cuba/</w:t>
      </w:r>
    </w:p>
    <w:p w:rsidR="008B185C" w:rsidRPr="008B185C" w:rsidRDefault="008B185C" w:rsidP="008B185C">
      <w:r w:rsidRPr="008B185C">
        <w:t xml:space="preserve">For the first time in more than fifty years, Cuban citizens can travel abroad </w:t>
      </w:r>
    </w:p>
    <w:p w:rsidR="008B185C" w:rsidRPr="008B185C" w:rsidRDefault="008B185C" w:rsidP="008B185C">
      <w:r w:rsidRPr="008B185C">
        <w:t>AND</w:t>
      </w:r>
    </w:p>
    <w:p w:rsidR="008B185C" w:rsidRPr="008B185C" w:rsidRDefault="008B185C" w:rsidP="008B185C">
      <w:proofErr w:type="gramStart"/>
      <w:r w:rsidRPr="008B185C">
        <w:t>makes</w:t>
      </w:r>
      <w:proofErr w:type="gramEnd"/>
      <w:r w:rsidRPr="008B185C">
        <w:t xml:space="preserve"> no economic sense. It is time for the embargo to go.</w:t>
      </w:r>
    </w:p>
    <w:p w:rsidR="008B185C" w:rsidRPr="008B185C" w:rsidRDefault="008B185C" w:rsidP="008B185C">
      <w:pPr>
        <w:pStyle w:val="Heading3"/>
        <w:rPr>
          <w:u w:val="none"/>
        </w:rPr>
      </w:pPr>
      <w:r w:rsidRPr="008B185C">
        <w:rPr>
          <w:u w:val="none"/>
        </w:rPr>
        <w:lastRenderedPageBreak/>
        <w:t>Contention 2: Latin American Relations</w:t>
      </w:r>
    </w:p>
    <w:p w:rsidR="008B185C" w:rsidRPr="008B185C" w:rsidRDefault="008B185C" w:rsidP="008B185C"/>
    <w:p w:rsidR="008B185C" w:rsidRPr="008B185C" w:rsidRDefault="008B185C" w:rsidP="008B185C">
      <w:r w:rsidRPr="008B185C">
        <w:t>====</w:t>
      </w:r>
      <w:r w:rsidRPr="008B185C">
        <w:t>Relations with Latin America are at an important crossroads – we will either drift apart or begin cooperating. Common problems make continued relations vital</w:t>
      </w:r>
      <w:proofErr w:type="gramStart"/>
      <w:r w:rsidRPr="008B185C">
        <w:t>.</w:t>
      </w:r>
      <w:r w:rsidRPr="008B185C">
        <w:t>=</w:t>
      </w:r>
      <w:proofErr w:type="gramEnd"/>
      <w:r w:rsidRPr="008B185C">
        <w:t>===</w:t>
      </w:r>
    </w:p>
    <w:p w:rsidR="008B185C" w:rsidRPr="008B185C" w:rsidRDefault="008B185C" w:rsidP="008B185C">
      <w:pPr>
        <w:rPr>
          <w:sz w:val="16"/>
          <w:szCs w:val="16"/>
        </w:rPr>
      </w:pPr>
      <w:r w:rsidRPr="008B185C">
        <w:t>**Shifter ~’12**</w:t>
      </w:r>
      <w:r w:rsidRPr="008B185C">
        <w:rPr>
          <w:sz w:val="16"/>
          <w:szCs w:val="16"/>
        </w:rPr>
        <w:t xml:space="preserve"> (President of Inter-American Dialogue: think tank hosting 100 leaders and experts from the US and Latin America </w:t>
      </w:r>
      <w:r w:rsidRPr="008B185C">
        <w:rPr>
          <w:sz w:val="16"/>
          <w:szCs w:val="16"/>
        </w:rPr>
        <w:t>~</w:t>
      </w:r>
      <w:proofErr w:type="gramStart"/>
      <w:r w:rsidRPr="008B185C">
        <w:rPr>
          <w:sz w:val="16"/>
          <w:szCs w:val="16"/>
        </w:rPr>
        <w:t>~[</w:t>
      </w:r>
      <w:proofErr w:type="gramEnd"/>
      <w:r w:rsidRPr="008B185C">
        <w:rPr>
          <w:sz w:val="16"/>
          <w:szCs w:val="16"/>
        </w:rPr>
        <w:t xml:space="preserve">Michael Shifter, </w:t>
      </w:r>
      <w:r w:rsidRPr="008B185C">
        <w:rPr>
          <w:sz w:val="16"/>
          <w:szCs w:val="16"/>
        </w:rPr>
        <w:t>"</w:t>
      </w:r>
      <w:r w:rsidRPr="008B185C">
        <w:rPr>
          <w:sz w:val="16"/>
          <w:szCs w:val="16"/>
        </w:rPr>
        <w:t>Remaking the Relationship: The United States and Latin America,</w:t>
      </w:r>
      <w:r w:rsidRPr="008B185C">
        <w:rPr>
          <w:sz w:val="16"/>
          <w:szCs w:val="16"/>
        </w:rPr>
        <w:t>"</w:t>
      </w:r>
      <w:r w:rsidRPr="008B185C">
        <w:rPr>
          <w:sz w:val="16"/>
          <w:szCs w:val="16"/>
        </w:rPr>
        <w:t xml:space="preserve"> April, IAD Policy Report, http://www.thedialogue.org/PublicationFiles/IAD2012PolicyReportFINAL.pdf</w:t>
      </w:r>
      <w:r w:rsidRPr="008B185C">
        <w:rPr>
          <w:sz w:val="16"/>
          <w:szCs w:val="16"/>
        </w:rPr>
        <w:t>~~]</w:t>
      </w:r>
      <w:r w:rsidRPr="008B185C">
        <w:rPr>
          <w:sz w:val="16"/>
          <w:szCs w:val="16"/>
        </w:rPr>
        <w:t>)</w:t>
      </w:r>
    </w:p>
    <w:p w:rsidR="008B185C" w:rsidRPr="008B185C" w:rsidRDefault="008B185C" w:rsidP="008B185C">
      <w:pPr>
        <w:rPr>
          <w:sz w:val="16"/>
          <w:szCs w:val="16"/>
        </w:rPr>
      </w:pPr>
    </w:p>
    <w:p w:rsidR="008B185C" w:rsidRPr="008B185C" w:rsidRDefault="008B185C" w:rsidP="008B185C">
      <w:r w:rsidRPr="008B185C">
        <w:t xml:space="preserve">Simply addressing an unfinished agenda is not enough. Both the United States and Latin </w:t>
      </w:r>
    </w:p>
    <w:p w:rsidR="008B185C" w:rsidRPr="008B185C" w:rsidRDefault="008B185C" w:rsidP="008B185C">
      <w:r w:rsidRPr="008B185C">
        <w:t>AND</w:t>
      </w:r>
    </w:p>
    <w:p w:rsidR="008B185C" w:rsidRPr="008B185C" w:rsidRDefault="008B185C" w:rsidP="008B185C">
      <w:proofErr w:type="gramStart"/>
      <w:r w:rsidRPr="008B185C">
        <w:t>wellbeing</w:t>
      </w:r>
      <w:proofErr w:type="gramEnd"/>
      <w:r w:rsidRPr="008B185C">
        <w:t>. It is time to seize the moment and overhaul hemispheric relations.</w:t>
      </w:r>
    </w:p>
    <w:p w:rsidR="008B185C" w:rsidRPr="008B185C" w:rsidRDefault="008B185C" w:rsidP="008B185C">
      <w:pPr>
        <w:rPr>
          <w:sz w:val="16"/>
        </w:rPr>
      </w:pPr>
    </w:p>
    <w:p w:rsidR="008B185C" w:rsidRPr="008B185C" w:rsidRDefault="008B185C" w:rsidP="008B185C"/>
    <w:p w:rsidR="008B185C" w:rsidRPr="008B185C" w:rsidRDefault="008B185C" w:rsidP="008B185C">
      <w:r w:rsidRPr="008B185C">
        <w:t>====</w:t>
      </w:r>
      <w:r w:rsidRPr="008B185C">
        <w:t>Due to shared concerns and goals cooperation between the US and Latin America will be crucial to address multiple existential threats which spill over to global cooperation</w:t>
      </w:r>
      <w:proofErr w:type="gramStart"/>
      <w:r w:rsidRPr="008B185C">
        <w:t>.</w:t>
      </w:r>
      <w:r w:rsidRPr="008B185C">
        <w:t>=</w:t>
      </w:r>
      <w:proofErr w:type="gramEnd"/>
      <w:r w:rsidRPr="008B185C">
        <w:t>===</w:t>
      </w:r>
    </w:p>
    <w:p w:rsidR="008B185C" w:rsidRPr="008B185C" w:rsidRDefault="008B185C" w:rsidP="008B185C">
      <w:pPr>
        <w:rPr>
          <w:sz w:val="16"/>
          <w:szCs w:val="16"/>
        </w:rPr>
      </w:pPr>
      <w:r w:rsidRPr="008B185C">
        <w:t>**Shifter ~’12**</w:t>
      </w:r>
      <w:r w:rsidRPr="008B185C">
        <w:rPr>
          <w:sz w:val="16"/>
          <w:szCs w:val="16"/>
        </w:rPr>
        <w:t xml:space="preserve"> (President of Inter-American Dialogue: think tank hosting 100 leaders and experts from the US and Latin America </w:t>
      </w:r>
      <w:r w:rsidRPr="008B185C">
        <w:rPr>
          <w:sz w:val="16"/>
          <w:szCs w:val="16"/>
        </w:rPr>
        <w:t>~</w:t>
      </w:r>
      <w:proofErr w:type="gramStart"/>
      <w:r w:rsidRPr="008B185C">
        <w:rPr>
          <w:sz w:val="16"/>
          <w:szCs w:val="16"/>
        </w:rPr>
        <w:t>~[</w:t>
      </w:r>
      <w:proofErr w:type="gramEnd"/>
      <w:r w:rsidRPr="008B185C">
        <w:rPr>
          <w:sz w:val="16"/>
          <w:szCs w:val="16"/>
        </w:rPr>
        <w:t xml:space="preserve">Michael Shifter, </w:t>
      </w:r>
      <w:r w:rsidRPr="008B185C">
        <w:rPr>
          <w:sz w:val="16"/>
          <w:szCs w:val="16"/>
        </w:rPr>
        <w:t>"</w:t>
      </w:r>
      <w:r w:rsidRPr="008B185C">
        <w:rPr>
          <w:sz w:val="16"/>
          <w:szCs w:val="16"/>
        </w:rPr>
        <w:t>Remaking the Relationship: The United States and Latin America,</w:t>
      </w:r>
      <w:r w:rsidRPr="008B185C">
        <w:rPr>
          <w:sz w:val="16"/>
          <w:szCs w:val="16"/>
        </w:rPr>
        <w:t>"</w:t>
      </w:r>
      <w:r w:rsidRPr="008B185C">
        <w:rPr>
          <w:sz w:val="16"/>
          <w:szCs w:val="16"/>
        </w:rPr>
        <w:t xml:space="preserve"> April, IAD Policy Report, http://www.thedialogue.org/PublicationFiles/IAD2012PolicyReportFINAL.pdf</w:t>
      </w:r>
      <w:r w:rsidRPr="008B185C">
        <w:rPr>
          <w:sz w:val="16"/>
          <w:szCs w:val="16"/>
        </w:rPr>
        <w:t>~~]</w:t>
      </w:r>
      <w:r w:rsidRPr="008B185C">
        <w:rPr>
          <w:sz w:val="16"/>
          <w:szCs w:val="16"/>
        </w:rPr>
        <w:t>)</w:t>
      </w:r>
    </w:p>
    <w:p w:rsidR="008B185C" w:rsidRPr="008B185C" w:rsidRDefault="008B185C" w:rsidP="008B185C">
      <w:r w:rsidRPr="008B185C">
        <w:t xml:space="preserve">Cuba, too, poses a significant challenge for relations between the United States and </w:t>
      </w:r>
    </w:p>
    <w:p w:rsidR="008B185C" w:rsidRPr="008B185C" w:rsidRDefault="008B185C" w:rsidP="008B185C">
      <w:r w:rsidRPr="008B185C">
        <w:t>AND</w:t>
      </w:r>
    </w:p>
    <w:p w:rsidR="008B185C" w:rsidRPr="008B185C" w:rsidRDefault="008B185C" w:rsidP="008B185C">
      <w:proofErr w:type="gramStart"/>
      <w:r w:rsidRPr="008B185C">
        <w:t>flux</w:t>
      </w:r>
      <w:proofErr w:type="gramEnd"/>
      <w:r w:rsidRPr="008B185C">
        <w:t>, and there is growing need for decisions about priorities and objectives.</w:t>
      </w:r>
    </w:p>
    <w:p w:rsidR="008B185C" w:rsidRPr="008B185C" w:rsidRDefault="008B185C" w:rsidP="008B185C"/>
    <w:p w:rsidR="008B185C" w:rsidRPr="008B185C" w:rsidRDefault="008B185C" w:rsidP="008B185C">
      <w:r w:rsidRPr="008B185C">
        <w:t>====Absent policies which restrict capabilities for regional proliferation it will be inevitable in Latin America, sparking a deadly arms race and destroying any possibility for global disarmament====</w:t>
      </w:r>
    </w:p>
    <w:p w:rsidR="008B185C" w:rsidRPr="008B185C" w:rsidRDefault="008B185C" w:rsidP="008B185C">
      <w:pPr>
        <w:rPr>
          <w:rFonts w:ascii="Times New Roman" w:hAnsi="Times New Roman"/>
          <w:sz w:val="20"/>
          <w:szCs w:val="20"/>
        </w:rPr>
      </w:pPr>
      <w:r w:rsidRPr="008B185C">
        <w:t>**</w:t>
      </w:r>
      <w:proofErr w:type="gramStart"/>
      <w:r w:rsidRPr="008B185C">
        <w:t>ACA  2013</w:t>
      </w:r>
      <w:proofErr w:type="gramEnd"/>
      <w:r w:rsidRPr="008B185C">
        <w:t xml:space="preserve"> **</w:t>
      </w:r>
      <w:r w:rsidRPr="008B185C">
        <w:rPr>
          <w:rFonts w:ascii="Times New Roman" w:hAnsi="Times New Roman"/>
          <w:sz w:val="20"/>
          <w:szCs w:val="20"/>
        </w:rPr>
        <w:t>~~[</w:t>
      </w:r>
      <w:r w:rsidRPr="008B185C">
        <w:rPr>
          <w:rFonts w:ascii="Times New Roman" w:hAnsi="Times New Roman"/>
          <w:sz w:val="20"/>
          <w:szCs w:val="20"/>
        </w:rPr>
        <w:t xml:space="preserve">ACA – Arms Control Association; </w:t>
      </w:r>
      <w:r w:rsidRPr="008B185C">
        <w:rPr>
          <w:rFonts w:ascii="Times New Roman" w:hAnsi="Times New Roman"/>
          <w:sz w:val="20"/>
          <w:szCs w:val="20"/>
        </w:rPr>
        <w:t>"</w:t>
      </w:r>
      <w:r w:rsidRPr="008B185C">
        <w:rPr>
          <w:rFonts w:ascii="Times New Roman" w:hAnsi="Times New Roman"/>
          <w:sz w:val="20"/>
          <w:szCs w:val="20"/>
        </w:rPr>
        <w:t xml:space="preserve">Latin America Nuclear Weapons Free Zone Treaty (Treaty of </w:t>
      </w:r>
      <w:proofErr w:type="spellStart"/>
      <w:r w:rsidRPr="008B185C">
        <w:rPr>
          <w:rFonts w:ascii="Times New Roman" w:hAnsi="Times New Roman"/>
          <w:sz w:val="20"/>
          <w:szCs w:val="20"/>
        </w:rPr>
        <w:t>Tlatelolco</w:t>
      </w:r>
      <w:proofErr w:type="spellEnd"/>
      <w:r w:rsidRPr="008B185C">
        <w:rPr>
          <w:rFonts w:ascii="Times New Roman" w:hAnsi="Times New Roman"/>
          <w:sz w:val="20"/>
          <w:szCs w:val="20"/>
        </w:rPr>
        <w:t>)</w:t>
      </w:r>
      <w:r w:rsidRPr="008B185C">
        <w:rPr>
          <w:rFonts w:ascii="Times New Roman" w:hAnsi="Times New Roman"/>
          <w:sz w:val="20"/>
          <w:szCs w:val="20"/>
        </w:rPr>
        <w:t>"</w:t>
      </w:r>
      <w:r w:rsidRPr="008B185C">
        <w:rPr>
          <w:rFonts w:ascii="Times New Roman" w:hAnsi="Times New Roman"/>
          <w:sz w:val="20"/>
          <w:szCs w:val="20"/>
        </w:rPr>
        <w:t>; http://www.armscontrol.org/documents/tlatelolco</w:t>
      </w:r>
      <w:r w:rsidRPr="008B185C">
        <w:rPr>
          <w:rFonts w:ascii="Times New Roman" w:hAnsi="Times New Roman"/>
          <w:sz w:val="20"/>
          <w:szCs w:val="20"/>
        </w:rPr>
        <w:t>~~]</w:t>
      </w:r>
      <w:r w:rsidRPr="008B185C">
        <w:rPr>
          <w:rFonts w:ascii="Times New Roman" w:hAnsi="Times New Roman"/>
          <w:sz w:val="20"/>
          <w:szCs w:val="20"/>
        </w:rPr>
        <w:t xml:space="preserve"> </w:t>
      </w:r>
      <w:proofErr w:type="spellStart"/>
      <w:r w:rsidRPr="008B185C">
        <w:rPr>
          <w:rFonts w:ascii="Times New Roman" w:hAnsi="Times New Roman"/>
          <w:sz w:val="20"/>
          <w:szCs w:val="20"/>
        </w:rPr>
        <w:t>RahulNambiar</w:t>
      </w:r>
      <w:proofErr w:type="spellEnd"/>
    </w:p>
    <w:p w:rsidR="008B185C" w:rsidRPr="008B185C" w:rsidRDefault="008B185C" w:rsidP="008B185C">
      <w:r w:rsidRPr="008B185C">
        <w:t xml:space="preserve">That the incalculable destructive power of nuclear weapons has made it imperative that the legal </w:t>
      </w:r>
    </w:p>
    <w:p w:rsidR="008B185C" w:rsidRPr="008B185C" w:rsidRDefault="008B185C" w:rsidP="008B185C">
      <w:r w:rsidRPr="008B185C">
        <w:t>AND</w:t>
      </w:r>
    </w:p>
    <w:p w:rsidR="008B185C" w:rsidRPr="008B185C" w:rsidRDefault="008B185C" w:rsidP="008B185C">
      <w:proofErr w:type="gramStart"/>
      <w:r w:rsidRPr="008B185C">
        <w:t>energy</w:t>
      </w:r>
      <w:proofErr w:type="gramEnd"/>
      <w:r w:rsidRPr="008B185C">
        <w:t xml:space="preserve"> in order to expedite the economic and social development of their peoples,</w:t>
      </w:r>
    </w:p>
    <w:p w:rsidR="008B185C" w:rsidRPr="008B185C" w:rsidRDefault="008B185C" w:rsidP="008B185C">
      <w:pPr>
        <w:pStyle w:val="Heading3"/>
        <w:rPr>
          <w:u w:val="none"/>
        </w:rPr>
      </w:pPr>
      <w:r w:rsidRPr="008B185C">
        <w:rPr>
          <w:u w:val="none"/>
        </w:rPr>
        <w:lastRenderedPageBreak/>
        <w:t>Contention 3: Science Cooperation</w:t>
      </w:r>
    </w:p>
    <w:p w:rsidR="008B185C" w:rsidRPr="008B185C" w:rsidRDefault="008B185C" w:rsidP="008B185C"/>
    <w:p w:rsidR="008B185C" w:rsidRPr="008B185C" w:rsidRDefault="008B185C" w:rsidP="008B185C">
      <w:r w:rsidRPr="008B185C">
        <w:t>====</w:t>
      </w:r>
      <w:r w:rsidRPr="008B185C">
        <w:t xml:space="preserve">Cuban oil drilling </w:t>
      </w:r>
      <w:r w:rsidRPr="008B185C">
        <w:t>inevitable</w:t>
      </w:r>
      <w:r w:rsidRPr="008B185C">
        <w:t xml:space="preserve">. The embargo only locks-out US safety experts. </w:t>
      </w:r>
      <w:r w:rsidRPr="008B185C">
        <w:t>====</w:t>
      </w:r>
    </w:p>
    <w:p w:rsidR="008B185C" w:rsidRPr="008B185C" w:rsidRDefault="008B185C" w:rsidP="008B185C">
      <w:r w:rsidRPr="008B185C">
        <w:t>**</w:t>
      </w:r>
      <w:proofErr w:type="spellStart"/>
      <w:r w:rsidRPr="008B185C">
        <w:t>LaGesse</w:t>
      </w:r>
      <w:proofErr w:type="spellEnd"/>
      <w:r w:rsidRPr="008B185C">
        <w:t xml:space="preserve"> ~’12**</w:t>
      </w:r>
    </w:p>
    <w:p w:rsidR="008B185C" w:rsidRPr="008B185C" w:rsidRDefault="008B185C" w:rsidP="008B185C">
      <w:pPr>
        <w:rPr>
          <w:sz w:val="16"/>
          <w:szCs w:val="16"/>
        </w:rPr>
      </w:pPr>
      <w:r w:rsidRPr="008B185C">
        <w:rPr>
          <w:sz w:val="16"/>
          <w:szCs w:val="16"/>
        </w:rPr>
        <w:t xml:space="preserve">David </w:t>
      </w:r>
      <w:proofErr w:type="spellStart"/>
      <w:r w:rsidRPr="008B185C">
        <w:rPr>
          <w:sz w:val="16"/>
          <w:szCs w:val="16"/>
        </w:rPr>
        <w:t>LaGesse</w:t>
      </w:r>
      <w:proofErr w:type="spellEnd"/>
      <w:r w:rsidRPr="008B185C">
        <w:rPr>
          <w:sz w:val="16"/>
          <w:szCs w:val="16"/>
        </w:rPr>
        <w:t xml:space="preserve">¶ reporter, with recent articles that have appeared in National Geographic, Money, and most frequently in U.S. News </w:t>
      </w:r>
      <w:r w:rsidRPr="008B185C">
        <w:rPr>
          <w:sz w:val="16"/>
          <w:szCs w:val="16"/>
        </w:rPr>
        <w:t>%26</w:t>
      </w:r>
      <w:r w:rsidRPr="008B185C">
        <w:rPr>
          <w:sz w:val="16"/>
          <w:szCs w:val="16"/>
        </w:rPr>
        <w:t xml:space="preserve"> World Report – National Geographic News – November 19, 2012 – internally quoting Jorge </w:t>
      </w:r>
      <w:proofErr w:type="spellStart"/>
      <w:r w:rsidRPr="008B185C">
        <w:rPr>
          <w:sz w:val="16"/>
          <w:szCs w:val="16"/>
        </w:rPr>
        <w:t>Piñon</w:t>
      </w:r>
      <w:proofErr w:type="spellEnd"/>
      <w:r w:rsidRPr="008B185C">
        <w:rPr>
          <w:sz w:val="16"/>
          <w:szCs w:val="16"/>
        </w:rPr>
        <w:t xml:space="preserve">, a former president of Amoco Oil Latin America (now part of BP) and an expert on </w:t>
      </w:r>
      <w:proofErr w:type="spellStart"/>
      <w:r w:rsidRPr="008B185C">
        <w:rPr>
          <w:sz w:val="16"/>
          <w:szCs w:val="16"/>
        </w:rPr>
        <w:t>Cuba</w:t>
      </w:r>
      <w:r w:rsidRPr="008B185C">
        <w:rPr>
          <w:sz w:val="16"/>
          <w:szCs w:val="16"/>
        </w:rPr>
        <w:t>~’</w:t>
      </w:r>
      <w:r w:rsidRPr="008B185C">
        <w:rPr>
          <w:sz w:val="16"/>
          <w:szCs w:val="16"/>
        </w:rPr>
        <w:t>s</w:t>
      </w:r>
      <w:proofErr w:type="spellEnd"/>
      <w:r w:rsidRPr="008B185C">
        <w:rPr>
          <w:sz w:val="16"/>
          <w:szCs w:val="16"/>
        </w:rPr>
        <w:t xml:space="preserve"> energy sector who is now a research fellow at the University of Texas at Austin</w:t>
      </w:r>
      <w:proofErr w:type="gramStart"/>
      <w:r w:rsidRPr="008B185C">
        <w:rPr>
          <w:sz w:val="16"/>
          <w:szCs w:val="16"/>
        </w:rPr>
        <w:t>.–</w:t>
      </w:r>
      <w:proofErr w:type="gramEnd"/>
      <w:r w:rsidRPr="008B185C">
        <w:rPr>
          <w:sz w:val="16"/>
          <w:szCs w:val="16"/>
        </w:rPr>
        <w:t xml:space="preserve"> http://news.nationalgeographic.com/news/energy/2012/11/121119-cuba-oil-quest/</w:t>
      </w:r>
    </w:p>
    <w:p w:rsidR="008B185C" w:rsidRPr="008B185C" w:rsidRDefault="008B185C" w:rsidP="008B185C">
      <w:r w:rsidRPr="008B185C">
        <w:t xml:space="preserve">But an energy-poor Cuba also has its risks. One of the chief </w:t>
      </w:r>
    </w:p>
    <w:p w:rsidR="008B185C" w:rsidRPr="008B185C" w:rsidRDefault="008B185C" w:rsidP="008B185C">
      <w:r w:rsidRPr="008B185C">
        <w:t>AND</w:t>
      </w:r>
    </w:p>
    <w:p w:rsidR="008B185C" w:rsidRPr="008B185C" w:rsidRDefault="008B185C" w:rsidP="008B185C">
      <w:proofErr w:type="gramStart"/>
      <w:r w:rsidRPr="008B185C">
        <w:t>a</w:t>
      </w:r>
      <w:proofErr w:type="gramEnd"/>
      <w:r w:rsidRPr="008B185C">
        <w:t xml:space="preserve"> major find. But that </w:t>
      </w:r>
      <w:proofErr w:type="spellStart"/>
      <w:r w:rsidRPr="008B185C">
        <w:t>doesn</w:t>
      </w:r>
      <w:proofErr w:type="spellEnd"/>
      <w:r w:rsidRPr="008B185C">
        <w:t>~’t mean Cuba will give up trying.</w:t>
      </w:r>
    </w:p>
    <w:p w:rsidR="008B185C" w:rsidRPr="008B185C" w:rsidRDefault="008B185C" w:rsidP="008B185C"/>
    <w:p w:rsidR="008B185C" w:rsidRPr="008B185C" w:rsidRDefault="008B185C" w:rsidP="008B185C">
      <w:pPr>
        <w:keepNext/>
        <w:keepLines/>
        <w:spacing w:before="200"/>
        <w:outlineLvl w:val="3"/>
      </w:pPr>
      <w:r w:rsidRPr="008B185C">
        <w:t xml:space="preserve">The Embargo prevents cooperation on oil spills– Cuba needs U.S. equipment. </w:t>
      </w:r>
    </w:p>
    <w:p w:rsidR="008B185C" w:rsidRPr="008B185C" w:rsidRDefault="008B185C" w:rsidP="008B185C">
      <w:pPr>
        <w:rPr>
          <w:sz w:val="16"/>
          <w:szCs w:val="16"/>
        </w:rPr>
      </w:pPr>
      <w:r w:rsidRPr="008B185C">
        <w:t>**Stephens ~’11**</w:t>
      </w:r>
      <w:r w:rsidRPr="008B185C">
        <w:rPr>
          <w:sz w:val="16"/>
          <w:szCs w:val="16"/>
        </w:rPr>
        <w:t xml:space="preserve"> (Executive director of the Center for Democracy in the Americas focused on U.S.-Cuba relations, 11</w:t>
      </w:r>
    </w:p>
    <w:p w:rsidR="008B185C" w:rsidRPr="008B185C" w:rsidRDefault="008B185C" w:rsidP="008B185C">
      <w:pPr>
        <w:rPr>
          <w:sz w:val="16"/>
          <w:szCs w:val="16"/>
        </w:rPr>
      </w:pPr>
      <w:r w:rsidRPr="008B185C">
        <w:rPr>
          <w:sz w:val="16"/>
          <w:szCs w:val="16"/>
        </w:rPr>
        <w:t xml:space="preserve">(Sarah, 3/14/11, Los Angeles Times, </w:t>
      </w:r>
      <w:r w:rsidRPr="008B185C">
        <w:rPr>
          <w:sz w:val="16"/>
          <w:szCs w:val="16"/>
        </w:rPr>
        <w:t>"</w:t>
      </w:r>
      <w:r w:rsidRPr="008B185C">
        <w:rPr>
          <w:sz w:val="16"/>
          <w:szCs w:val="16"/>
        </w:rPr>
        <w:t>Like Oil and Water in the Gulf,</w:t>
      </w:r>
      <w:r w:rsidRPr="008B185C">
        <w:rPr>
          <w:sz w:val="16"/>
          <w:szCs w:val="16"/>
        </w:rPr>
        <w:t>"</w:t>
      </w:r>
      <w:r w:rsidRPr="008B185C">
        <w:rPr>
          <w:sz w:val="16"/>
          <w:szCs w:val="16"/>
        </w:rPr>
        <w:t xml:space="preserve"> http://articles.latimes.com/2011/mar/14/opinion/la-oe-stephens-cuba-oil-20110314, 6/26/13, N.D.).</w:t>
      </w:r>
    </w:p>
    <w:p w:rsidR="008B185C" w:rsidRPr="008B185C" w:rsidRDefault="008B185C" w:rsidP="008B185C">
      <w:r w:rsidRPr="008B185C">
        <w:t xml:space="preserve">Thanks to the U.S. embargo against Cuba — a remnant of the </w:t>
      </w:r>
    </w:p>
    <w:p w:rsidR="008B185C" w:rsidRPr="008B185C" w:rsidRDefault="008B185C" w:rsidP="008B185C">
      <w:r w:rsidRPr="008B185C">
        <w:t>AND</w:t>
      </w:r>
    </w:p>
    <w:p w:rsidR="008B185C" w:rsidRPr="008B185C" w:rsidRDefault="008B185C" w:rsidP="008B185C">
      <w:proofErr w:type="gramStart"/>
      <w:r w:rsidRPr="008B185C">
        <w:t>benefits</w:t>
      </w:r>
      <w:proofErr w:type="gramEnd"/>
      <w:r w:rsidRPr="008B185C">
        <w:t xml:space="preserve"> of Cuba finding meaningful amounts of oil in the Gulf of Mexico. </w:t>
      </w:r>
    </w:p>
    <w:p w:rsidR="008B185C" w:rsidRPr="008B185C" w:rsidRDefault="008B185C" w:rsidP="008B185C"/>
    <w:p w:rsidR="008B185C" w:rsidRPr="008B185C" w:rsidRDefault="008B185C" w:rsidP="008B185C">
      <w:r w:rsidRPr="008B185C">
        <w:t>====</w:t>
      </w:r>
      <w:r w:rsidRPr="008B185C">
        <w:t>Offshore oil development threatens surrounding environment; oil spills could destroy the ecosystem, including coral reefs and fisheries</w:t>
      </w:r>
      <w:proofErr w:type="gramStart"/>
      <w:r w:rsidRPr="008B185C">
        <w:t>.</w:t>
      </w:r>
      <w:r w:rsidRPr="008B185C">
        <w:t>=</w:t>
      </w:r>
      <w:proofErr w:type="gramEnd"/>
      <w:r w:rsidRPr="008B185C">
        <w:t>===</w:t>
      </w:r>
    </w:p>
    <w:p w:rsidR="008B185C" w:rsidRPr="008B185C" w:rsidRDefault="008B185C" w:rsidP="008B185C">
      <w:pPr>
        <w:rPr>
          <w:sz w:val="16"/>
          <w:szCs w:val="16"/>
        </w:rPr>
      </w:pPr>
      <w:r w:rsidRPr="008B185C">
        <w:t>**</w:t>
      </w:r>
      <w:proofErr w:type="spellStart"/>
      <w:r w:rsidRPr="008B185C">
        <w:t>Conell</w:t>
      </w:r>
      <w:proofErr w:type="spellEnd"/>
      <w:r w:rsidRPr="008B185C">
        <w:t xml:space="preserve"> ~’13**</w:t>
      </w:r>
      <w:r w:rsidRPr="008B185C">
        <w:rPr>
          <w:sz w:val="16"/>
          <w:szCs w:val="16"/>
        </w:rPr>
        <w:t xml:space="preserve"> (Research associate at the Council on Hemispheric Affairs, 9</w:t>
      </w:r>
    </w:p>
    <w:p w:rsidR="008B185C" w:rsidRPr="008B185C" w:rsidRDefault="008B185C" w:rsidP="008B185C">
      <w:pPr>
        <w:rPr>
          <w:sz w:val="16"/>
          <w:szCs w:val="16"/>
        </w:rPr>
      </w:pPr>
      <w:r w:rsidRPr="008B185C">
        <w:rPr>
          <w:sz w:val="16"/>
          <w:szCs w:val="16"/>
        </w:rPr>
        <w:t xml:space="preserve">(Christina, </w:t>
      </w:r>
      <w:r w:rsidRPr="008B185C">
        <w:rPr>
          <w:sz w:val="16"/>
          <w:szCs w:val="16"/>
        </w:rPr>
        <w:t>"</w:t>
      </w:r>
      <w:r w:rsidRPr="008B185C">
        <w:rPr>
          <w:sz w:val="16"/>
          <w:szCs w:val="16"/>
        </w:rPr>
        <w:t>The U.S. and Cuba: Destined to be an Environmental Duo?</w:t>
      </w:r>
      <w:proofErr w:type="gramStart"/>
      <w:r w:rsidRPr="008B185C">
        <w:rPr>
          <w:sz w:val="16"/>
          <w:szCs w:val="16"/>
        </w:rPr>
        <w:t>"</w:t>
      </w:r>
      <w:r w:rsidRPr="008B185C">
        <w:rPr>
          <w:sz w:val="16"/>
          <w:szCs w:val="16"/>
        </w:rPr>
        <w:t>,</w:t>
      </w:r>
      <w:proofErr w:type="gramEnd"/>
      <w:r w:rsidRPr="008B185C">
        <w:rPr>
          <w:sz w:val="16"/>
          <w:szCs w:val="16"/>
        </w:rPr>
        <w:t xml:space="preserve"> </w:t>
      </w:r>
      <w:r w:rsidRPr="008B185C">
        <w:rPr>
          <w:sz w:val="16"/>
          <w:szCs w:val="16"/>
        </w:rPr>
        <w:t>[[</w:t>
      </w:r>
      <w:r w:rsidRPr="008B185C">
        <w:t>http://www.coha.org/the-us-and-cuba-an-environmental-duo/-http://www.coha.org/the-us-and-cuba-an-environmental-duo/]]</w:t>
      </w:r>
      <w:r w:rsidRPr="008B185C">
        <w:rPr>
          <w:sz w:val="16"/>
          <w:szCs w:val="16"/>
        </w:rPr>
        <w:t>, 6/25/13, A.Z.).</w:t>
      </w:r>
    </w:p>
    <w:p w:rsidR="008B185C" w:rsidRPr="008B185C" w:rsidRDefault="008B185C" w:rsidP="008B185C">
      <w:pPr>
        <w:rPr>
          <w:sz w:val="16"/>
          <w:szCs w:val="16"/>
        </w:rPr>
      </w:pPr>
    </w:p>
    <w:p w:rsidR="008B185C" w:rsidRPr="008B185C" w:rsidRDefault="008B185C" w:rsidP="008B185C">
      <w:r w:rsidRPr="008B185C">
        <w:t xml:space="preserve">The recent discovery of oil and natural gas reserves in the Florida straits in Cuban </w:t>
      </w:r>
    </w:p>
    <w:p w:rsidR="008B185C" w:rsidRPr="008B185C" w:rsidRDefault="008B185C" w:rsidP="008B185C">
      <w:r w:rsidRPr="008B185C">
        <w:t>AND</w:t>
      </w:r>
    </w:p>
    <w:p w:rsidR="008B185C" w:rsidRPr="008B185C" w:rsidRDefault="008B185C" w:rsidP="008B185C">
      <w:proofErr w:type="gramStart"/>
      <w:r w:rsidRPr="008B185C">
        <w:t>a</w:t>
      </w:r>
      <w:proofErr w:type="gramEnd"/>
      <w:r w:rsidRPr="008B185C">
        <w:t xml:space="preserve"> cooperative relationship that will foster tourism and growth in a sustainable manner.</w:t>
      </w:r>
    </w:p>
    <w:p w:rsidR="008B185C" w:rsidRPr="008B185C" w:rsidRDefault="008B185C" w:rsidP="008B185C"/>
    <w:p w:rsidR="008B185C" w:rsidRPr="008B185C" w:rsidRDefault="008B185C" w:rsidP="008B185C">
      <w:r w:rsidRPr="008B185C">
        <w:t>====</w:t>
      </w:r>
      <w:r w:rsidRPr="008B185C">
        <w:t>The Caribbean is a biodiversity hotspot—contains high number of species and is significantly threatened</w:t>
      </w:r>
      <w:r w:rsidRPr="008B185C">
        <w:t>====</w:t>
      </w:r>
    </w:p>
    <w:p w:rsidR="008B185C" w:rsidRPr="008B185C" w:rsidRDefault="008B185C" w:rsidP="008B185C">
      <w:r w:rsidRPr="008B185C">
        <w:t>**CEPF ~’10**</w:t>
      </w:r>
    </w:p>
    <w:p w:rsidR="008B185C" w:rsidRPr="008B185C" w:rsidRDefault="008B185C" w:rsidP="008B185C">
      <w:pPr>
        <w:rPr>
          <w:sz w:val="16"/>
          <w:szCs w:val="16"/>
        </w:rPr>
      </w:pPr>
      <w:r w:rsidRPr="008B185C">
        <w:rPr>
          <w:sz w:val="16"/>
          <w:szCs w:val="16"/>
        </w:rPr>
        <w:t>(</w:t>
      </w:r>
      <w:proofErr w:type="gramStart"/>
      <w:r w:rsidRPr="008B185C">
        <w:rPr>
          <w:sz w:val="16"/>
          <w:szCs w:val="16"/>
        </w:rPr>
        <w:t>quoting</w:t>
      </w:r>
      <w:proofErr w:type="gramEnd"/>
      <w:r w:rsidRPr="008B185C">
        <w:rPr>
          <w:sz w:val="16"/>
          <w:szCs w:val="16"/>
        </w:rPr>
        <w:t xml:space="preserve"> </w:t>
      </w:r>
      <w:proofErr w:type="spellStart"/>
      <w:r w:rsidRPr="008B185C">
        <w:rPr>
          <w:sz w:val="16"/>
          <w:szCs w:val="16"/>
        </w:rPr>
        <w:t>Mittermeier</w:t>
      </w:r>
      <w:proofErr w:type="spellEnd"/>
      <w:r w:rsidRPr="008B185C">
        <w:rPr>
          <w:sz w:val="16"/>
          <w:szCs w:val="16"/>
        </w:rPr>
        <w:t xml:space="preserve"> </w:t>
      </w:r>
      <w:r w:rsidRPr="008B185C">
        <w:rPr>
          <w:sz w:val="16"/>
          <w:szCs w:val="16"/>
        </w:rPr>
        <w:t>—</w:t>
      </w:r>
      <w:r w:rsidRPr="008B185C">
        <w:rPr>
          <w:sz w:val="16"/>
          <w:szCs w:val="16"/>
        </w:rPr>
        <w:t xml:space="preserve"> the same author that establishes the </w:t>
      </w:r>
      <w:r w:rsidRPr="008B185C">
        <w:rPr>
          <w:sz w:val="16"/>
          <w:szCs w:val="16"/>
        </w:rPr>
        <w:t>"</w:t>
      </w:r>
      <w:r w:rsidRPr="008B185C">
        <w:rPr>
          <w:sz w:val="16"/>
          <w:szCs w:val="16"/>
        </w:rPr>
        <w:t>hotspot</w:t>
      </w:r>
      <w:r w:rsidRPr="008B185C">
        <w:rPr>
          <w:sz w:val="16"/>
          <w:szCs w:val="16"/>
        </w:rPr>
        <w:t>"</w:t>
      </w:r>
      <w:r w:rsidRPr="008B185C">
        <w:rPr>
          <w:sz w:val="16"/>
          <w:szCs w:val="16"/>
        </w:rPr>
        <w:t xml:space="preserve"> thesis and writes our impact </w:t>
      </w:r>
      <w:proofErr w:type="spellStart"/>
      <w:r w:rsidRPr="008B185C">
        <w:rPr>
          <w:sz w:val="16"/>
          <w:szCs w:val="16"/>
        </w:rPr>
        <w:t>ev</w:t>
      </w:r>
      <w:proofErr w:type="spellEnd"/>
      <w:r w:rsidRPr="008B185C">
        <w:rPr>
          <w:sz w:val="16"/>
          <w:szCs w:val="16"/>
        </w:rPr>
        <w:t xml:space="preserve">. , Dr. Russell Alan </w:t>
      </w:r>
      <w:proofErr w:type="spellStart"/>
      <w:r w:rsidRPr="008B185C">
        <w:rPr>
          <w:sz w:val="16"/>
          <w:szCs w:val="16"/>
        </w:rPr>
        <w:t>Mittermeier</w:t>
      </w:r>
      <w:proofErr w:type="spellEnd"/>
      <w:r w:rsidRPr="008B185C">
        <w:rPr>
          <w:sz w:val="16"/>
          <w:szCs w:val="16"/>
        </w:rPr>
        <w:t xml:space="preserve"> is a primatologist, herpetologist and biological anthropologist. He holds Ph.D. from Harvard in Biological Anthropology and serves as an Adjunct Professor at the State University of New York at Stony Brook. CEPF is the Critical Ecosystem Partnership Fund – </w:t>
      </w:r>
      <w:r w:rsidRPr="008B185C">
        <w:rPr>
          <w:sz w:val="16"/>
          <w:szCs w:val="16"/>
        </w:rPr>
        <w:t>"</w:t>
      </w:r>
      <w:r w:rsidRPr="008B185C">
        <w:rPr>
          <w:sz w:val="16"/>
          <w:szCs w:val="16"/>
        </w:rPr>
        <w:t>Ecosystem Profile: THE CARIBBEAN ISLANDS BIODIVERSITY HOTSPOT</w:t>
      </w:r>
      <w:r w:rsidRPr="008B185C">
        <w:rPr>
          <w:sz w:val="16"/>
          <w:szCs w:val="16"/>
        </w:rPr>
        <w:t>"</w:t>
      </w:r>
      <w:r w:rsidRPr="008B185C">
        <w:rPr>
          <w:sz w:val="16"/>
          <w:szCs w:val="16"/>
        </w:rPr>
        <w:t xml:space="preserve"> – Prepared by: </w:t>
      </w:r>
      <w:proofErr w:type="spellStart"/>
      <w:r w:rsidRPr="008B185C">
        <w:rPr>
          <w:sz w:val="16"/>
          <w:szCs w:val="16"/>
        </w:rPr>
        <w:t>BirdLife</w:t>
      </w:r>
      <w:proofErr w:type="spellEnd"/>
      <w:r w:rsidRPr="008B185C">
        <w:rPr>
          <w:sz w:val="16"/>
          <w:szCs w:val="16"/>
        </w:rPr>
        <w:t xml:space="preserve"> International¶ in collaboration with</w:t>
      </w:r>
      <w:proofErr w:type="gramStart"/>
      <w:r w:rsidRPr="008B185C">
        <w:rPr>
          <w:sz w:val="16"/>
          <w:szCs w:val="16"/>
        </w:rPr>
        <w:t>:¶</w:t>
      </w:r>
      <w:proofErr w:type="gramEnd"/>
      <w:r w:rsidRPr="008B185C">
        <w:rPr>
          <w:sz w:val="16"/>
          <w:szCs w:val="16"/>
        </w:rPr>
        <w:t xml:space="preserve"> Durrell Wildlife Conservation¶ Trust / Bath University¶ The New York Botanical Garden¶ and with the technical support of:¶ Conservation International-Center¶ for Applied Biodiversity Science; assistance for this report was offered by 100 international and non-profit organizations. Jan 15</w:t>
      </w:r>
      <w:r w:rsidRPr="008B185C">
        <w:t>^^</w:t>
      </w:r>
      <w:proofErr w:type="spellStart"/>
      <w:proofErr w:type="gramStart"/>
      <w:r w:rsidRPr="008B185C">
        <w:t>th</w:t>
      </w:r>
      <w:proofErr w:type="spellEnd"/>
      <w:proofErr w:type="gramEnd"/>
      <w:r w:rsidRPr="008B185C">
        <w:t>^^</w:t>
      </w:r>
      <w:r w:rsidRPr="008B185C">
        <w:rPr>
          <w:sz w:val="16"/>
          <w:szCs w:val="16"/>
        </w:rPr>
        <w:t xml:space="preserve"> – http://www.cepf.net/Documents/Final_Caribbean_EP.pdf)</w:t>
      </w:r>
    </w:p>
    <w:p w:rsidR="008B185C" w:rsidRPr="008B185C" w:rsidRDefault="008B185C" w:rsidP="008B185C"/>
    <w:p w:rsidR="008B185C" w:rsidRPr="008B185C" w:rsidRDefault="008B185C" w:rsidP="008B185C">
      <w:r w:rsidRPr="008B185C">
        <w:t xml:space="preserve">The Caribbean Islands Hotspot is one of </w:t>
      </w:r>
      <w:proofErr w:type="gramStart"/>
      <w:r w:rsidRPr="008B185C">
        <w:t xml:space="preserve">the  </w:t>
      </w:r>
      <w:proofErr w:type="spellStart"/>
      <w:r w:rsidRPr="008B185C">
        <w:t>world</w:t>
      </w:r>
      <w:proofErr w:type="gramEnd"/>
      <w:r w:rsidRPr="008B185C">
        <w:t>~’s</w:t>
      </w:r>
      <w:proofErr w:type="spellEnd"/>
      <w:r w:rsidRPr="008B185C">
        <w:t xml:space="preserve"> greatest centers of biodiversity and¶ </w:t>
      </w:r>
    </w:p>
    <w:p w:rsidR="008B185C" w:rsidRPr="008B185C" w:rsidRDefault="008B185C" w:rsidP="008B185C">
      <w:r w:rsidRPr="008B185C">
        <w:t>AND</w:t>
      </w:r>
    </w:p>
    <w:p w:rsidR="008B185C" w:rsidRPr="008B185C" w:rsidRDefault="008B185C" w:rsidP="008B185C">
      <w:proofErr w:type="gramStart"/>
      <w:r w:rsidRPr="008B185C">
        <w:t>species</w:t>
      </w:r>
      <w:proofErr w:type="gramEnd"/>
      <w:r w:rsidRPr="008B185C">
        <w:t xml:space="preserve"> amounting to at least 2 percent of the </w:t>
      </w:r>
      <w:proofErr w:type="spellStart"/>
      <w:r w:rsidRPr="008B185C">
        <w:t>world~’s</w:t>
      </w:r>
      <w:proofErr w:type="spellEnd"/>
      <w:r w:rsidRPr="008B185C">
        <w:t xml:space="preserve"> total¶ species. </w:t>
      </w:r>
    </w:p>
    <w:p w:rsidR="008B185C" w:rsidRPr="008B185C" w:rsidRDefault="008B185C" w:rsidP="008B185C"/>
    <w:p w:rsidR="008B185C" w:rsidRPr="008B185C" w:rsidRDefault="008B185C" w:rsidP="008B185C">
      <w:r w:rsidRPr="008B185C">
        <w:t>====</w:t>
      </w:r>
      <w:r w:rsidRPr="008B185C">
        <w:t xml:space="preserve">Biodiversity in </w:t>
      </w:r>
      <w:r w:rsidRPr="008B185C">
        <w:t>specific hotspots</w:t>
      </w:r>
      <w:r w:rsidRPr="008B185C">
        <w:t xml:space="preserve"> checks extinction. Key to </w:t>
      </w:r>
      <w:proofErr w:type="spellStart"/>
      <w:proofErr w:type="gramStart"/>
      <w:r w:rsidRPr="008B185C">
        <w:t>ag</w:t>
      </w:r>
      <w:proofErr w:type="spellEnd"/>
      <w:proofErr w:type="gramEnd"/>
      <w:r w:rsidRPr="008B185C">
        <w:t xml:space="preserve">, </w:t>
      </w:r>
      <w:r w:rsidRPr="008B185C">
        <w:t>medicine</w:t>
      </w:r>
      <w:r w:rsidRPr="008B185C">
        <w:t xml:space="preserve">, and </w:t>
      </w:r>
      <w:r w:rsidRPr="008B185C">
        <w:t>ecosystems====</w:t>
      </w:r>
    </w:p>
    <w:p w:rsidR="008B185C" w:rsidRPr="008B185C" w:rsidRDefault="008B185C" w:rsidP="008B185C">
      <w:r w:rsidRPr="008B185C">
        <w:t>**</w:t>
      </w:r>
      <w:proofErr w:type="spellStart"/>
      <w:r w:rsidRPr="008B185C">
        <w:t>Mittermeier</w:t>
      </w:r>
      <w:proofErr w:type="spellEnd"/>
      <w:r w:rsidRPr="008B185C">
        <w:t xml:space="preserve"> ~’11**</w:t>
      </w:r>
    </w:p>
    <w:p w:rsidR="008B185C" w:rsidRPr="008B185C" w:rsidRDefault="008B185C" w:rsidP="008B185C">
      <w:pPr>
        <w:rPr>
          <w:sz w:val="16"/>
          <w:szCs w:val="16"/>
        </w:rPr>
      </w:pPr>
      <w:r w:rsidRPr="008B185C">
        <w:rPr>
          <w:sz w:val="16"/>
          <w:szCs w:val="16"/>
        </w:rPr>
        <w:t>(</w:t>
      </w:r>
      <w:proofErr w:type="gramStart"/>
      <w:r w:rsidRPr="008B185C">
        <w:rPr>
          <w:sz w:val="16"/>
          <w:szCs w:val="16"/>
        </w:rPr>
        <w:t>et</w:t>
      </w:r>
      <w:proofErr w:type="gramEnd"/>
      <w:r w:rsidRPr="008B185C">
        <w:rPr>
          <w:sz w:val="16"/>
          <w:szCs w:val="16"/>
        </w:rPr>
        <w:t xml:space="preserve"> al, Dr. Russell Alan </w:t>
      </w:r>
      <w:proofErr w:type="spellStart"/>
      <w:r w:rsidRPr="008B185C">
        <w:rPr>
          <w:sz w:val="16"/>
          <w:szCs w:val="16"/>
        </w:rPr>
        <w:t>Mittermeier</w:t>
      </w:r>
      <w:proofErr w:type="spellEnd"/>
      <w:r w:rsidRPr="008B185C">
        <w:rPr>
          <w:sz w:val="16"/>
          <w:szCs w:val="16"/>
        </w:rPr>
        <w:t xml:space="preserve">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w:t>
      </w:r>
      <w:r w:rsidRPr="008B185C">
        <w:rPr>
          <w:sz w:val="16"/>
          <w:szCs w:val="16"/>
        </w:rPr>
        <w:lastRenderedPageBreak/>
        <w:t xml:space="preserve">considered an expert on biological diversity. </w:t>
      </w:r>
      <w:proofErr w:type="spellStart"/>
      <w:r w:rsidRPr="008B185C">
        <w:rPr>
          <w:sz w:val="16"/>
          <w:szCs w:val="16"/>
        </w:rPr>
        <w:t>Mittermeier</w:t>
      </w:r>
      <w:proofErr w:type="spellEnd"/>
      <w:r w:rsidRPr="008B185C">
        <w:rPr>
          <w:sz w:val="16"/>
          <w:szCs w:val="16"/>
        </w:rPr>
        <w:t xml:space="preserve"> has formally discovered several monkey species. From Chapter One of the book </w:t>
      </w:r>
      <w:r w:rsidRPr="008B185C">
        <w:t>Biodiversity Hotspots</w:t>
      </w:r>
      <w:r w:rsidRPr="008B185C">
        <w:rPr>
          <w:sz w:val="16"/>
          <w:szCs w:val="16"/>
        </w:rPr>
        <w:t xml:space="preserve"> – F.E. </w:t>
      </w:r>
      <w:proofErr w:type="spellStart"/>
      <w:r w:rsidRPr="008B185C">
        <w:rPr>
          <w:sz w:val="16"/>
          <w:szCs w:val="16"/>
        </w:rPr>
        <w:t>Zachos</w:t>
      </w:r>
      <w:proofErr w:type="spellEnd"/>
      <w:r w:rsidRPr="008B185C">
        <w:rPr>
          <w:sz w:val="16"/>
          <w:szCs w:val="16"/>
        </w:rPr>
        <w:t xml:space="preserve"> and J.C. </w:t>
      </w:r>
      <w:proofErr w:type="spellStart"/>
      <w:r w:rsidRPr="008B185C">
        <w:rPr>
          <w:sz w:val="16"/>
          <w:szCs w:val="16"/>
        </w:rPr>
        <w:t>Habel</w:t>
      </w:r>
      <w:proofErr w:type="spellEnd"/>
      <w:r w:rsidRPr="008B185C">
        <w:rPr>
          <w:sz w:val="16"/>
          <w:szCs w:val="16"/>
        </w:rPr>
        <w:t xml:space="preserve"> (eds.), DOI 10.1007/978-3-642-20992-5_1, </w:t>
      </w:r>
      <w:r w:rsidRPr="008B185C">
        <w:rPr>
          <w:sz w:val="16"/>
          <w:szCs w:val="16"/>
        </w:rPr>
        <w:t>~~%23</w:t>
      </w:r>
      <w:r w:rsidRPr="008B185C">
        <w:rPr>
          <w:sz w:val="16"/>
          <w:szCs w:val="16"/>
        </w:rPr>
        <w:t xml:space="preserve"> Springer-</w:t>
      </w:r>
      <w:proofErr w:type="spellStart"/>
      <w:r w:rsidRPr="008B185C">
        <w:rPr>
          <w:sz w:val="16"/>
          <w:szCs w:val="16"/>
        </w:rPr>
        <w:t>Verlag</w:t>
      </w:r>
      <w:proofErr w:type="spellEnd"/>
      <w:r w:rsidRPr="008B185C">
        <w:rPr>
          <w:sz w:val="16"/>
          <w:szCs w:val="16"/>
        </w:rPr>
        <w:t xml:space="preserve"> Berlin Heidelberg 2011. This evidence also internally references Norman Myers, a very famous British environmentalist </w:t>
      </w:r>
      <w:proofErr w:type="spellStart"/>
      <w:r w:rsidRPr="008B185C">
        <w:rPr>
          <w:sz w:val="16"/>
          <w:szCs w:val="16"/>
        </w:rPr>
        <w:t>specialising</w:t>
      </w:r>
      <w:proofErr w:type="spellEnd"/>
      <w:r w:rsidRPr="008B185C">
        <w:rPr>
          <w:sz w:val="16"/>
          <w:szCs w:val="16"/>
        </w:rPr>
        <w:t xml:space="preserve"> in biodiversity. </w:t>
      </w:r>
      <w:proofErr w:type="gramStart"/>
      <w:r w:rsidRPr="008B185C">
        <w:rPr>
          <w:sz w:val="16"/>
          <w:szCs w:val="16"/>
        </w:rPr>
        <w:t>available</w:t>
      </w:r>
      <w:proofErr w:type="gramEnd"/>
      <w:r w:rsidRPr="008B185C">
        <w:rPr>
          <w:sz w:val="16"/>
          <w:szCs w:val="16"/>
        </w:rPr>
        <w:t xml:space="preserve"> at: http://www.academia.edu/1536096/Global_biodiversity_conservation_the_critical_role_of_hotspots)</w:t>
      </w:r>
    </w:p>
    <w:p w:rsidR="008B185C" w:rsidRPr="008B185C" w:rsidRDefault="008B185C" w:rsidP="008B185C"/>
    <w:p w:rsidR="008B185C" w:rsidRPr="008B185C" w:rsidRDefault="008B185C" w:rsidP="008B185C">
      <w:r w:rsidRPr="008B185C">
        <w:t>Extinction is the gravest consequence of the biodiversity crisis, since it is¶ irreversible</w:t>
      </w:r>
    </w:p>
    <w:p w:rsidR="008B185C" w:rsidRPr="008B185C" w:rsidRDefault="008B185C" w:rsidP="008B185C">
      <w:r w:rsidRPr="008B185C">
        <w:t>AND</w:t>
      </w:r>
    </w:p>
    <w:p w:rsidR="008B185C" w:rsidRPr="008B185C" w:rsidRDefault="008B185C" w:rsidP="008B185C">
      <w:proofErr w:type="gramStart"/>
      <w:r w:rsidRPr="008B185C">
        <w:t>than</w:t>
      </w:r>
      <w:proofErr w:type="gramEnd"/>
      <w:r w:rsidRPr="008B185C">
        <w:t xml:space="preserve"> 30% of original vegetation remaining" criterion to a genuine hotspot. </w:t>
      </w:r>
    </w:p>
    <w:bookmarkEnd w:id="0"/>
    <w:p w:rsidR="000022F2" w:rsidRPr="008B185C" w:rsidRDefault="000022F2" w:rsidP="00D17C4E"/>
    <w:sectPr w:rsidR="000022F2" w:rsidRPr="008B1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4A" w:rsidRDefault="004A5D4A" w:rsidP="005F5576">
      <w:r>
        <w:separator/>
      </w:r>
    </w:p>
  </w:endnote>
  <w:endnote w:type="continuationSeparator" w:id="0">
    <w:p w:rsidR="004A5D4A" w:rsidRDefault="004A5D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4A" w:rsidRDefault="004A5D4A" w:rsidP="005F5576">
      <w:r>
        <w:separator/>
      </w:r>
    </w:p>
  </w:footnote>
  <w:footnote w:type="continuationSeparator" w:id="0">
    <w:p w:rsidR="004A5D4A" w:rsidRDefault="004A5D4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5C"/>
    <w:rsid w:val="000022F2"/>
    <w:rsid w:val="0000459F"/>
    <w:rsid w:val="00004EB4"/>
    <w:rsid w:val="0002196C"/>
    <w:rsid w:val="00021F29"/>
    <w:rsid w:val="00027EED"/>
    <w:rsid w:val="0003041D"/>
    <w:rsid w:val="00033028"/>
    <w:rsid w:val="000360A7"/>
    <w:rsid w:val="00045233"/>
    <w:rsid w:val="00052A1D"/>
    <w:rsid w:val="00055E12"/>
    <w:rsid w:val="00064A59"/>
    <w:rsid w:val="0007162E"/>
    <w:rsid w:val="00073B9A"/>
    <w:rsid w:val="0007710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D4A"/>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C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3F56"/>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185C"/>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04C"/>
    <w:rsid w:val="00AB3B76"/>
    <w:rsid w:val="00AB5299"/>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16F9"/>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AA1"/>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6F3A"/>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Tag1,no read,Ch,No Spacing211,No Spacing12,No Spacing2111,TAG,No Spacing4,No Spacing11111,No Spacing5,No Spacing21,Card,Tags,tags,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B18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Tag1 Char,no read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8B185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Tag1,no read,Ch,No Spacing211,No Spacing12,No Spacing2111,TAG,No Spacing4,No Spacing11111,No Spacing5,No Spacing21,Card,Tags,tags,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B18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Tag1 Char,no read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8B18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2.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Morris</dc:creator>
  <cp:lastModifiedBy>Brendon Morris</cp:lastModifiedBy>
  <cp:revision>1</cp:revision>
  <dcterms:created xsi:type="dcterms:W3CDTF">2013-11-24T16:11:00Z</dcterms:created>
  <dcterms:modified xsi:type="dcterms:W3CDTF">2013-11-24T16:13:00Z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